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7C" w:rsidRDefault="00CE247C" w:rsidP="002C552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5.75pt;height:476.25pt">
            <v:imagedata r:id="rId4" r:href="rId5"/>
          </v:shape>
        </w:pict>
      </w:r>
    </w:p>
    <w:p w:rsidR="00CE247C" w:rsidRDefault="00CE247C" w:rsidP="00326895">
      <w:pPr>
        <w:jc w:val="center"/>
      </w:pPr>
      <w:r>
        <w:br w:type="page"/>
      </w:r>
    </w:p>
    <w:p w:rsidR="00CE247C" w:rsidRPr="002C552E" w:rsidRDefault="00CE247C" w:rsidP="0032689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pict>
          <v:shape id="_x0000_i1026" type="#_x0000_t75" alt="" style="width:667.5pt;height:471pt">
            <v:imagedata r:id="rId6" r:href="rId7"/>
          </v:shape>
        </w:pict>
      </w:r>
      <w:r>
        <w:br w:type="page"/>
      </w:r>
      <w:r>
        <w:pict>
          <v:shape id="_x0000_i1027" type="#_x0000_t75" alt="" style="width:669.75pt;height:473.25pt">
            <v:imagedata r:id="rId8" r:href="rId9"/>
          </v:shape>
        </w:pict>
      </w:r>
      <w:r>
        <w:br w:type="page"/>
      </w:r>
      <w:r>
        <w:pict>
          <v:shape id="_x0000_i1028" type="#_x0000_t75" alt="" style="width:666.75pt;height:471.75pt">
            <v:imagedata r:id="rId10" r:href="rId11"/>
          </v:shape>
        </w:pict>
      </w:r>
      <w:r>
        <w:br w:type="page"/>
      </w:r>
      <w:r>
        <w:pict>
          <v:shape id="_x0000_i1029" type="#_x0000_t75" alt="" style="width:674.25pt;height:464.25pt">
            <v:imagedata r:id="rId12" r:href="rId13"/>
          </v:shape>
        </w:pict>
      </w:r>
      <w:r>
        <w:br w:type="page"/>
      </w:r>
      <w:r>
        <w:pict>
          <v:shape id="_x0000_i1030" type="#_x0000_t75" alt="" style="width:680.25pt;height:468.75pt">
            <v:imagedata r:id="rId14" r:href="rId15"/>
          </v:shape>
        </w:pict>
      </w:r>
      <w:r>
        <w:br w:type="page"/>
        <w:t>м</w:t>
      </w:r>
    </w:p>
    <w:sectPr w:rsidR="00CE247C" w:rsidRPr="002C552E" w:rsidSect="007938C3">
      <w:pgSz w:w="16838" w:h="11906" w:orient="landscape"/>
      <w:pgMar w:top="1276" w:right="678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04B"/>
    <w:rsid w:val="0006006B"/>
    <w:rsid w:val="00096675"/>
    <w:rsid w:val="000A7C5B"/>
    <w:rsid w:val="001C640F"/>
    <w:rsid w:val="00274BDB"/>
    <w:rsid w:val="002C552E"/>
    <w:rsid w:val="002D10C1"/>
    <w:rsid w:val="00326895"/>
    <w:rsid w:val="004019D5"/>
    <w:rsid w:val="004B7D92"/>
    <w:rsid w:val="00562CA1"/>
    <w:rsid w:val="007938C3"/>
    <w:rsid w:val="007F793D"/>
    <w:rsid w:val="008963BB"/>
    <w:rsid w:val="008A4E7D"/>
    <w:rsid w:val="00930905"/>
    <w:rsid w:val="009D5036"/>
    <w:rsid w:val="009D768B"/>
    <w:rsid w:val="00A67829"/>
    <w:rsid w:val="00A92EEE"/>
    <w:rsid w:val="00AF1478"/>
    <w:rsid w:val="00B50CAB"/>
    <w:rsid w:val="00C04D34"/>
    <w:rsid w:val="00C248BB"/>
    <w:rsid w:val="00CE247C"/>
    <w:rsid w:val="00D35B41"/>
    <w:rsid w:val="00E7375F"/>
    <w:rsid w:val="00E75146"/>
    <w:rsid w:val="00EF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7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82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sun9-32.userapi.com/c854024/v854024962/a87c2/Rireu3SV0WQ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sun9-25.userapi.com/c858236/v858236962/2a944/8VKbWG4aeIk.jp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sun9-6.userapi.com/c858324/v858324962/2303e/uCJY7cHGO4g.jpg" TargetMode="External"/><Relationship Id="rId5" Type="http://schemas.openxmlformats.org/officeDocument/2006/relationships/image" Target="https://sun9-25.userapi.com/c854128/v854128962/a9491/5V_1m1mTxfU.jpg" TargetMode="External"/><Relationship Id="rId15" Type="http://schemas.openxmlformats.org/officeDocument/2006/relationships/image" Target="https://sun9-45.userapi.com/c850232/v850232962/1aa3ee/-kKpH6YvB2I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sun9-38.userapi.com/c850736/v850736962/179411/3PD120xLpZo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</Pages>
  <Words>100</Words>
  <Characters>571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</dc:creator>
  <cp:keywords/>
  <dc:description/>
  <cp:lastModifiedBy>user</cp:lastModifiedBy>
  <cp:revision>2</cp:revision>
  <cp:lastPrinted>2019-06-17T06:23:00Z</cp:lastPrinted>
  <dcterms:created xsi:type="dcterms:W3CDTF">2019-08-12T06:13:00Z</dcterms:created>
  <dcterms:modified xsi:type="dcterms:W3CDTF">2019-08-12T06:13:00Z</dcterms:modified>
</cp:coreProperties>
</file>